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221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4"/>
        <w:gridCol w:w="5463"/>
      </w:tblGrid>
      <w:tr w:rsidR="00EA3F16" w:rsidRPr="00B97293" w14:paraId="33CF6070" w14:textId="77777777" w:rsidTr="00441D3E">
        <w:trPr>
          <w:cantSplit/>
          <w:trHeight w:val="371"/>
        </w:trPr>
        <w:tc>
          <w:tcPr>
            <w:tcW w:w="3964" w:type="dxa"/>
          </w:tcPr>
          <w:p w14:paraId="1FD3088B" w14:textId="6F0A3EB6" w:rsidR="00EA3F16" w:rsidRPr="00B97293" w:rsidRDefault="00E33177" w:rsidP="00EA3F16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Projektets</w:t>
            </w:r>
            <w:r w:rsidR="00EA3F16" w:rsidRPr="00B97293">
              <w:rPr>
                <w:rFonts w:cstheme="minorHAnsi"/>
                <w:b/>
                <w:sz w:val="23"/>
                <w:szCs w:val="23"/>
              </w:rPr>
              <w:t xml:space="preserve"> j.nr.</w:t>
            </w:r>
          </w:p>
        </w:tc>
        <w:tc>
          <w:tcPr>
            <w:tcW w:w="5463" w:type="dxa"/>
          </w:tcPr>
          <w:p w14:paraId="7DFB7BF5" w14:textId="77777777" w:rsidR="00EA3F16" w:rsidRPr="00B97293" w:rsidRDefault="00EA3F16" w:rsidP="00EA3F16">
            <w:pPr>
              <w:pStyle w:val="Brdtekst2"/>
              <w:rPr>
                <w:rFonts w:cstheme="minorHAnsi"/>
                <w:b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EA3F16" w:rsidRPr="00B97293" w14:paraId="795B56CD" w14:textId="77777777" w:rsidTr="00441D3E">
        <w:trPr>
          <w:cantSplit/>
          <w:trHeight w:val="371"/>
        </w:trPr>
        <w:tc>
          <w:tcPr>
            <w:tcW w:w="3964" w:type="dxa"/>
          </w:tcPr>
          <w:p w14:paraId="35B37B09" w14:textId="77777777" w:rsidR="00EA3F16" w:rsidRPr="00B97293" w:rsidRDefault="00EA3F16" w:rsidP="00EA3F16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Projektets titel</w:t>
            </w:r>
          </w:p>
        </w:tc>
        <w:tc>
          <w:tcPr>
            <w:tcW w:w="5463" w:type="dxa"/>
          </w:tcPr>
          <w:p w14:paraId="4183D3A6" w14:textId="77777777" w:rsidR="00EA3F16" w:rsidRPr="00B97293" w:rsidRDefault="00EA3F16" w:rsidP="00EA3F16">
            <w:pPr>
              <w:pStyle w:val="Brdtekst2"/>
              <w:rPr>
                <w:rFonts w:cstheme="minorHAnsi"/>
                <w:b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EA3F16" w:rsidRPr="00B97293" w14:paraId="1F36CD58" w14:textId="77777777" w:rsidTr="00441D3E">
        <w:trPr>
          <w:cantSplit/>
        </w:trPr>
        <w:tc>
          <w:tcPr>
            <w:tcW w:w="3964" w:type="dxa"/>
          </w:tcPr>
          <w:p w14:paraId="401DEBF6" w14:textId="11CCB345" w:rsidR="00EA3F16" w:rsidRPr="00B97293" w:rsidRDefault="00EA3F16" w:rsidP="00EA3F16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Navn på </w:t>
            </w:r>
            <w:r w:rsidR="00441D3E">
              <w:rPr>
                <w:rFonts w:cstheme="minorHAnsi"/>
                <w:b/>
                <w:sz w:val="23"/>
                <w:szCs w:val="23"/>
              </w:rPr>
              <w:t>projekt</w:t>
            </w:r>
            <w:r w:rsidRPr="00B97293">
              <w:rPr>
                <w:rFonts w:cstheme="minorHAnsi"/>
                <w:b/>
                <w:sz w:val="23"/>
                <w:szCs w:val="23"/>
              </w:rPr>
              <w:t>medarbejderen</w:t>
            </w:r>
          </w:p>
        </w:tc>
        <w:tc>
          <w:tcPr>
            <w:tcW w:w="5463" w:type="dxa"/>
          </w:tcPr>
          <w:p w14:paraId="56F20F03" w14:textId="77777777" w:rsidR="00EA3F16" w:rsidRPr="00B97293" w:rsidRDefault="00EA3F16" w:rsidP="00EA3F16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EA3F16" w:rsidRPr="00B97293" w14:paraId="5FB6FF8B" w14:textId="77777777" w:rsidTr="00441D3E">
        <w:trPr>
          <w:cantSplit/>
        </w:trPr>
        <w:tc>
          <w:tcPr>
            <w:tcW w:w="3964" w:type="dxa"/>
          </w:tcPr>
          <w:p w14:paraId="147067FD" w14:textId="71C3E4AE" w:rsidR="00EA3F16" w:rsidRPr="00B97293" w:rsidRDefault="00441D3E" w:rsidP="00EA3F16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Projektm</w:t>
            </w:r>
            <w:r w:rsidR="00EE2789">
              <w:rPr>
                <w:rFonts w:cstheme="minorHAnsi"/>
                <w:b/>
                <w:sz w:val="23"/>
                <w:szCs w:val="23"/>
              </w:rPr>
              <w:t>edarbejderens CPR-nummer</w:t>
            </w:r>
          </w:p>
        </w:tc>
        <w:tc>
          <w:tcPr>
            <w:tcW w:w="5463" w:type="dxa"/>
          </w:tcPr>
          <w:p w14:paraId="3751FF2C" w14:textId="77777777" w:rsidR="00EA3F16" w:rsidRPr="00B97293" w:rsidRDefault="00EA3F16" w:rsidP="00EA3F16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EA3F16" w:rsidRPr="00B97293" w14:paraId="22458223" w14:textId="77777777" w:rsidTr="00441D3E">
        <w:trPr>
          <w:cantSplit/>
          <w:trHeight w:val="947"/>
        </w:trPr>
        <w:tc>
          <w:tcPr>
            <w:tcW w:w="3964" w:type="dxa"/>
          </w:tcPr>
          <w:p w14:paraId="6FFD96BE" w14:textId="77777777" w:rsidR="00EA3F16" w:rsidRDefault="00EA3F16" w:rsidP="00EA3F16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Opgavebeskrivelse </w:t>
            </w:r>
          </w:p>
          <w:p w14:paraId="0A76590E" w14:textId="562D5394" w:rsidR="00441D3E" w:rsidRPr="00B97293" w:rsidRDefault="00441D3E" w:rsidP="00EA3F16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i/>
                <w:sz w:val="18"/>
                <w:szCs w:val="23"/>
              </w:rPr>
              <w:t>Hvilke opgaver skal projektmedarbejderen løse i projektet?</w:t>
            </w:r>
          </w:p>
        </w:tc>
        <w:tc>
          <w:tcPr>
            <w:tcW w:w="5463" w:type="dxa"/>
          </w:tcPr>
          <w:p w14:paraId="79433497" w14:textId="77777777" w:rsidR="00EA3F16" w:rsidRPr="00B97293" w:rsidRDefault="00EA3F16" w:rsidP="00EA3F16">
            <w:pPr>
              <w:pStyle w:val="Brdtekst2"/>
              <w:rPr>
                <w:rFonts w:cstheme="minorHAnsi"/>
                <w:i/>
                <w:sz w:val="23"/>
                <w:szCs w:val="23"/>
              </w:rPr>
            </w:pPr>
            <w:r w:rsidRPr="00B97293">
              <w:rPr>
                <w:rFonts w:cstheme="minorHAnsi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i/>
                <w:sz w:val="23"/>
                <w:szCs w:val="23"/>
              </w:rPr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EA3F16" w:rsidRPr="00B97293" w14:paraId="555AF0B0" w14:textId="77777777" w:rsidTr="00441D3E">
        <w:trPr>
          <w:cantSplit/>
        </w:trPr>
        <w:tc>
          <w:tcPr>
            <w:tcW w:w="3964" w:type="dxa"/>
          </w:tcPr>
          <w:p w14:paraId="5469E1C2" w14:textId="77777777" w:rsidR="00EA3F16" w:rsidRDefault="00EA3F16" w:rsidP="00EA3F16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Ansættelsesperiode</w:t>
            </w:r>
          </w:p>
          <w:p w14:paraId="227E298E" w14:textId="37DDBCD4" w:rsidR="00441D3E" w:rsidRPr="00B97293" w:rsidRDefault="00441D3E" w:rsidP="00EA3F16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i/>
                <w:sz w:val="18"/>
                <w:szCs w:val="23"/>
              </w:rPr>
              <w:t>Start og slutdato for ansættelsen i projektet</w:t>
            </w:r>
          </w:p>
        </w:tc>
        <w:tc>
          <w:tcPr>
            <w:tcW w:w="5463" w:type="dxa"/>
          </w:tcPr>
          <w:p w14:paraId="5D0CF68A" w14:textId="77777777" w:rsidR="00EA3F16" w:rsidRPr="00B97293" w:rsidRDefault="00EA3F16" w:rsidP="00EA3F16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  <w:tr w:rsidR="00EA3F16" w:rsidRPr="00B97293" w14:paraId="147A0E76" w14:textId="77777777" w:rsidTr="00441D3E">
        <w:trPr>
          <w:cantSplit/>
        </w:trPr>
        <w:tc>
          <w:tcPr>
            <w:tcW w:w="3964" w:type="dxa"/>
          </w:tcPr>
          <w:p w14:paraId="04C1753B" w14:textId="77777777" w:rsidR="00EA3F16" w:rsidRDefault="00EA3F16" w:rsidP="00EA3F16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Antal timer i alt</w:t>
            </w:r>
          </w:p>
          <w:p w14:paraId="1CD060A3" w14:textId="592784ED" w:rsidR="00441D3E" w:rsidRPr="00441D3E" w:rsidRDefault="00441D3E" w:rsidP="00EA3F16">
            <w:pPr>
              <w:rPr>
                <w:rFonts w:cstheme="minorHAnsi"/>
                <w:i/>
                <w:sz w:val="18"/>
                <w:szCs w:val="23"/>
              </w:rPr>
            </w:pPr>
            <w:r w:rsidRPr="00441D3E">
              <w:rPr>
                <w:rFonts w:cstheme="minorHAnsi"/>
                <w:i/>
                <w:sz w:val="18"/>
                <w:szCs w:val="23"/>
                <w:u w:val="single"/>
              </w:rPr>
              <w:t>Samlet</w:t>
            </w:r>
            <w:r w:rsidRPr="00441D3E">
              <w:rPr>
                <w:rFonts w:cstheme="minorHAnsi"/>
                <w:i/>
                <w:sz w:val="18"/>
                <w:szCs w:val="23"/>
              </w:rPr>
              <w:t xml:space="preserve"> antal timer i hele ansættelsesperioden</w:t>
            </w:r>
            <w:r>
              <w:rPr>
                <w:rFonts w:cstheme="minorHAnsi"/>
                <w:i/>
                <w:sz w:val="18"/>
                <w:szCs w:val="23"/>
              </w:rPr>
              <w:t xml:space="preserve"> (max. 37 timer om ugen)</w:t>
            </w:r>
          </w:p>
        </w:tc>
        <w:tc>
          <w:tcPr>
            <w:tcW w:w="5463" w:type="dxa"/>
          </w:tcPr>
          <w:p w14:paraId="011818BF" w14:textId="77777777" w:rsidR="00EA3F16" w:rsidRPr="00B97293" w:rsidRDefault="00EA3F16" w:rsidP="00EA3F16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  <w:bookmarkStart w:id="0" w:name="_GoBack"/>
            <w:bookmarkEnd w:id="0"/>
          </w:p>
        </w:tc>
      </w:tr>
      <w:tr w:rsidR="00EA3F16" w:rsidRPr="00B97293" w14:paraId="053B5FCD" w14:textId="77777777" w:rsidTr="00441D3E">
        <w:trPr>
          <w:cantSplit/>
        </w:trPr>
        <w:tc>
          <w:tcPr>
            <w:tcW w:w="3964" w:type="dxa"/>
          </w:tcPr>
          <w:p w14:paraId="29898BC1" w14:textId="77777777" w:rsidR="00EA3F16" w:rsidRPr="00B97293" w:rsidRDefault="00EA3F16" w:rsidP="00EA3F16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Bemærkninger</w:t>
            </w:r>
          </w:p>
        </w:tc>
        <w:tc>
          <w:tcPr>
            <w:tcW w:w="5463" w:type="dxa"/>
          </w:tcPr>
          <w:p w14:paraId="1CC323A6" w14:textId="77777777" w:rsidR="00EA3F16" w:rsidRPr="00B97293" w:rsidRDefault="00EA3F16" w:rsidP="00EA3F16">
            <w:pPr>
              <w:spacing w:after="120"/>
              <w:rPr>
                <w:rFonts w:cstheme="minorHAnsi"/>
                <w:b/>
                <w:iCs/>
                <w:sz w:val="23"/>
                <w:szCs w:val="23"/>
              </w:rPr>
            </w:pPr>
            <w:r w:rsidRPr="00B97293">
              <w:rPr>
                <w:rFonts w:cs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sz w:val="23"/>
                <w:szCs w:val="23"/>
              </w:rPr>
            </w:r>
            <w:r w:rsidRPr="00B97293">
              <w:rPr>
                <w:rFonts w:cstheme="minorHAnsi"/>
                <w:sz w:val="23"/>
                <w:szCs w:val="23"/>
              </w:rPr>
              <w:fldChar w:fldCharType="separate"/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eastAsia="MS Mincho" w:cstheme="minorHAnsi"/>
                <w:noProof/>
                <w:sz w:val="23"/>
                <w:szCs w:val="23"/>
              </w:rPr>
              <w:t> </w:t>
            </w:r>
            <w:r w:rsidRPr="00B97293">
              <w:rPr>
                <w:rFonts w:cstheme="minorHAnsi"/>
                <w:sz w:val="23"/>
                <w:szCs w:val="23"/>
              </w:rPr>
              <w:fldChar w:fldCharType="end"/>
            </w:r>
          </w:p>
        </w:tc>
      </w:tr>
    </w:tbl>
    <w:p w14:paraId="63FAD90C" w14:textId="776A3E55" w:rsidR="00EA3F16" w:rsidRDefault="00EA3F16" w:rsidP="003761FB">
      <w:pPr>
        <w:pStyle w:val="Brdtekst"/>
      </w:pPr>
    </w:p>
    <w:p w14:paraId="41E62FC0" w14:textId="0EB2BBFE" w:rsidR="00441D3E" w:rsidRPr="00441D3E" w:rsidRDefault="00441D3E" w:rsidP="003761FB">
      <w:pPr>
        <w:pStyle w:val="Brdtekst"/>
        <w:rPr>
          <w:i/>
        </w:rPr>
      </w:pPr>
      <w:r w:rsidRPr="00441D3E">
        <w:rPr>
          <w:i/>
        </w:rPr>
        <w:t>Aftalen om projektansættelsen er indgået på ovenstående vilkår.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4"/>
        <w:gridCol w:w="5463"/>
      </w:tblGrid>
      <w:tr w:rsidR="00081CFC" w:rsidRPr="00B97293" w14:paraId="66BBD926" w14:textId="551F2C06" w:rsidTr="00441D3E">
        <w:trPr>
          <w:cantSplit/>
        </w:trPr>
        <w:tc>
          <w:tcPr>
            <w:tcW w:w="3964" w:type="dxa"/>
          </w:tcPr>
          <w:p w14:paraId="48687385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Dato:</w:t>
            </w:r>
          </w:p>
          <w:p w14:paraId="2D897995" w14:textId="77777777" w:rsidR="00081CFC" w:rsidRPr="00B97293" w:rsidRDefault="00081CFC" w:rsidP="001F79A1">
            <w:pPr>
              <w:rPr>
                <w:rFonts w:cstheme="minorHAnsi"/>
                <w:bCs/>
                <w:sz w:val="23"/>
                <w:szCs w:val="23"/>
              </w:rPr>
            </w:pPr>
            <w:r w:rsidRPr="00B97293">
              <w:rPr>
                <w:rFonts w:cstheme="minorHAnsi"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bCs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bCs/>
                <w:sz w:val="23"/>
                <w:szCs w:val="23"/>
              </w:rPr>
            </w:r>
            <w:r w:rsidRPr="00B97293">
              <w:rPr>
                <w:rFonts w:cstheme="minorHAnsi"/>
                <w:bCs/>
                <w:sz w:val="23"/>
                <w:szCs w:val="23"/>
              </w:rPr>
              <w:fldChar w:fldCharType="separate"/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t> </w:t>
            </w:r>
            <w:r w:rsidRPr="00B97293">
              <w:rPr>
                <w:rFonts w:cstheme="minorHAnsi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5463" w:type="dxa"/>
          </w:tcPr>
          <w:p w14:paraId="150560B1" w14:textId="7BD5CC00" w:rsidR="00081CFC" w:rsidRPr="00B97293" w:rsidRDefault="00081CFC" w:rsidP="001F79A1">
            <w:pPr>
              <w:keepNext/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>Tilsagnshavers (arbejdsgiverens) underskrift:</w:t>
            </w:r>
          </w:p>
          <w:p w14:paraId="5D112C76" w14:textId="29574607" w:rsidR="00081CFC" w:rsidRPr="00B97293" w:rsidRDefault="00081CFC" w:rsidP="001F79A1">
            <w:pPr>
              <w:keepNext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081CFC" w:rsidRPr="00B97293" w14:paraId="7200C28B" w14:textId="223F60A1" w:rsidTr="00441D3E">
        <w:trPr>
          <w:cantSplit/>
        </w:trPr>
        <w:tc>
          <w:tcPr>
            <w:tcW w:w="3964" w:type="dxa"/>
          </w:tcPr>
          <w:p w14:paraId="4D8C936F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t xml:space="preserve">Dato: </w:t>
            </w:r>
          </w:p>
          <w:p w14:paraId="2500F466" w14:textId="77777777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  <w:r w:rsidRPr="00B97293">
              <w:rPr>
                <w:rFonts w:cstheme="minorHAnsi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293">
              <w:rPr>
                <w:rFonts w:cstheme="minorHAnsi"/>
                <w:b/>
                <w:sz w:val="23"/>
                <w:szCs w:val="23"/>
              </w:rPr>
              <w:instrText xml:space="preserve"> FORMTEXT </w:instrText>
            </w:r>
            <w:r w:rsidRPr="00B97293">
              <w:rPr>
                <w:rFonts w:cstheme="minorHAnsi"/>
                <w:b/>
                <w:sz w:val="23"/>
                <w:szCs w:val="23"/>
              </w:rPr>
            </w:r>
            <w:r w:rsidRPr="00B97293">
              <w:rPr>
                <w:rFonts w:cstheme="minorHAnsi"/>
                <w:b/>
                <w:sz w:val="23"/>
                <w:szCs w:val="23"/>
              </w:rPr>
              <w:fldChar w:fldCharType="separate"/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t> </w:t>
            </w:r>
            <w:r w:rsidRPr="00B97293">
              <w:rPr>
                <w:rFonts w:cstheme="minorHAnsi"/>
                <w:b/>
                <w:sz w:val="23"/>
                <w:szCs w:val="23"/>
              </w:rPr>
              <w:fldChar w:fldCharType="end"/>
            </w:r>
          </w:p>
        </w:tc>
        <w:tc>
          <w:tcPr>
            <w:tcW w:w="5463" w:type="dxa"/>
          </w:tcPr>
          <w:p w14:paraId="30ACB630" w14:textId="1AE9EA05" w:rsidR="00081CFC" w:rsidRPr="00B97293" w:rsidRDefault="00441D3E" w:rsidP="001F79A1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Projektmedarbejderens</w:t>
            </w:r>
            <w:r w:rsidR="00081CFC" w:rsidRPr="00B97293">
              <w:rPr>
                <w:rFonts w:cstheme="minorHAnsi"/>
                <w:b/>
                <w:sz w:val="23"/>
                <w:szCs w:val="23"/>
              </w:rPr>
              <w:t xml:space="preserve"> underskrift:</w:t>
            </w:r>
          </w:p>
          <w:p w14:paraId="6CD60DB3" w14:textId="14264075" w:rsidR="00081CFC" w:rsidRPr="00B97293" w:rsidRDefault="00081CFC" w:rsidP="001F79A1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6DD954ED" w14:textId="0BA9FE4F" w:rsidR="001463AD" w:rsidRPr="001463AD" w:rsidRDefault="001463AD" w:rsidP="001463AD">
      <w:pPr>
        <w:tabs>
          <w:tab w:val="left" w:pos="940"/>
        </w:tabs>
      </w:pPr>
      <w:bookmarkStart w:id="1" w:name="PCAbilag"/>
      <w:bookmarkEnd w:id="1"/>
    </w:p>
    <w:sectPr w:rsidR="001463AD" w:rsidRPr="001463AD" w:rsidSect="003C6BAB">
      <w:headerReference w:type="default" r:id="rId10"/>
      <w:headerReference w:type="first" r:id="rId11"/>
      <w:pgSz w:w="11906" w:h="16838" w:code="9"/>
      <w:pgMar w:top="2098" w:right="3742" w:bottom="851" w:left="1134" w:header="624" w:footer="56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13B" w14:textId="77777777" w:rsidR="00FC0C22" w:rsidRDefault="00FC0C22">
      <w:pPr>
        <w:spacing w:line="240" w:lineRule="auto"/>
      </w:pPr>
      <w:r>
        <w:separator/>
      </w:r>
    </w:p>
  </w:endnote>
  <w:endnote w:type="continuationSeparator" w:id="0">
    <w:p w14:paraId="1265B1F6" w14:textId="77777777" w:rsidR="00FC0C22" w:rsidRDefault="00FC0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F003" w14:textId="77777777" w:rsidR="00FC0C22" w:rsidRDefault="00FC0C22">
      <w:pPr>
        <w:spacing w:line="240" w:lineRule="auto"/>
      </w:pPr>
      <w:r>
        <w:separator/>
      </w:r>
    </w:p>
  </w:footnote>
  <w:footnote w:type="continuationSeparator" w:id="0">
    <w:p w14:paraId="187DF7FC" w14:textId="77777777" w:rsidR="00FC0C22" w:rsidRDefault="00FC0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0CDC" w14:textId="3C8C6679"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441D3E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441D3E">
      <w:rPr>
        <w:rStyle w:val="Sidetal"/>
        <w:noProof/>
      </w:rPr>
      <w:t>2</w:t>
    </w:r>
    <w:r>
      <w:rPr>
        <w:rStyle w:val="Sidetal"/>
      </w:rPr>
      <w:fldChar w:fldCharType="end"/>
    </w:r>
  </w:p>
  <w:p w14:paraId="4FFE36AD" w14:textId="77777777" w:rsidR="003F1867" w:rsidRDefault="003F1867">
    <w:pPr>
      <w:framePr w:w="1531" w:h="851" w:wrap="around" w:vAnchor="page" w:hAnchor="page" w:x="9186" w:y="721"/>
    </w:pPr>
  </w:p>
  <w:p w14:paraId="6684741F" w14:textId="77777777" w:rsidR="003F1867" w:rsidRDefault="003F1867">
    <w:pPr>
      <w:framePr w:w="1531" w:h="851" w:wrap="around" w:vAnchor="page" w:hAnchor="page" w:x="9186" w:y="721"/>
    </w:pPr>
  </w:p>
  <w:p w14:paraId="0267AAF9" w14:textId="77777777"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3CD0" w14:textId="7BEDA66C" w:rsidR="003761FB" w:rsidRDefault="00E165A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B3106" wp14:editId="7092D762">
          <wp:simplePos x="0" y="0"/>
          <wp:positionH relativeFrom="column">
            <wp:posOffset>4129405</wp:posOffset>
          </wp:positionH>
          <wp:positionV relativeFrom="paragraph">
            <wp:posOffset>-110490</wp:posOffset>
          </wp:positionV>
          <wp:extent cx="1911350" cy="3844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38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293">
      <w:rPr>
        <w:noProof/>
      </w:rPr>
      <w:drawing>
        <wp:inline distT="0" distB="0" distL="0" distR="0" wp14:anchorId="67166BE7" wp14:editId="1ADFC741">
          <wp:extent cx="1485900" cy="335226"/>
          <wp:effectExtent l="0" t="0" r="0" b="825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 og Landdistriksstyrelsen_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06" cy="3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D0B8F" w14:textId="77777777" w:rsidR="00EA3F16" w:rsidRDefault="00EA3F16">
    <w:pPr>
      <w:pStyle w:val="Sidehoved"/>
      <w:rPr>
        <w:rFonts w:cstheme="minorHAnsi"/>
        <w:b/>
        <w:sz w:val="28"/>
        <w:szCs w:val="28"/>
      </w:rPr>
    </w:pPr>
  </w:p>
  <w:p w14:paraId="5A5AB766" w14:textId="4224183D" w:rsidR="003761FB" w:rsidRDefault="00EA3F16">
    <w:pPr>
      <w:pStyle w:val="Sidehoved"/>
      <w:rPr>
        <w:rFonts w:cstheme="minorHAnsi"/>
        <w:b/>
        <w:sz w:val="36"/>
        <w:szCs w:val="28"/>
      </w:rPr>
    </w:pPr>
    <w:r w:rsidRPr="00EA3F16">
      <w:rPr>
        <w:rFonts w:cstheme="minorHAnsi"/>
        <w:b/>
        <w:sz w:val="36"/>
        <w:szCs w:val="28"/>
      </w:rPr>
      <w:t>Aftale om projektansættelse</w:t>
    </w:r>
    <w:r w:rsidR="009D18AA">
      <w:rPr>
        <w:rFonts w:cstheme="minorHAnsi"/>
        <w:b/>
        <w:sz w:val="36"/>
        <w:szCs w:val="28"/>
      </w:rPr>
      <w:t xml:space="preserve"> med standardsats</w:t>
    </w:r>
  </w:p>
  <w:p w14:paraId="7DC2B5D9" w14:textId="00BE3302" w:rsidR="00441D3E" w:rsidRPr="00441D3E" w:rsidRDefault="00441D3E">
    <w:pPr>
      <w:pStyle w:val="Sidehoved"/>
      <w:rPr>
        <w:i/>
        <w:sz w:val="18"/>
      </w:rPr>
    </w:pPr>
    <w:r w:rsidRPr="00441D3E">
      <w:rPr>
        <w:rFonts w:cstheme="minorHAnsi"/>
        <w:i/>
        <w:szCs w:val="28"/>
      </w:rPr>
      <w:t>Du finder standardsatsen på www.livogland.dk</w:t>
    </w:r>
  </w:p>
  <w:p w14:paraId="653ABAF7" w14:textId="77777777" w:rsidR="003761FB" w:rsidRDefault="003761FB">
    <w:pPr>
      <w:pStyle w:val="Sidehoved"/>
    </w:pPr>
  </w:p>
  <w:p w14:paraId="192379B0" w14:textId="77777777" w:rsidR="003F1867" w:rsidRDefault="003761FB">
    <w:pPr>
      <w:pStyle w:val="Sidehoved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FB"/>
    <w:rsid w:val="00030CB3"/>
    <w:rsid w:val="000658FF"/>
    <w:rsid w:val="00081CFC"/>
    <w:rsid w:val="000916E6"/>
    <w:rsid w:val="000A23B6"/>
    <w:rsid w:val="000E7391"/>
    <w:rsid w:val="00103B69"/>
    <w:rsid w:val="001463AD"/>
    <w:rsid w:val="001D4FD3"/>
    <w:rsid w:val="002B5281"/>
    <w:rsid w:val="002F4C9F"/>
    <w:rsid w:val="003761FB"/>
    <w:rsid w:val="003C6BAB"/>
    <w:rsid w:val="003F1867"/>
    <w:rsid w:val="0040394E"/>
    <w:rsid w:val="00441D3E"/>
    <w:rsid w:val="00454E5F"/>
    <w:rsid w:val="004C1BCC"/>
    <w:rsid w:val="004F13A5"/>
    <w:rsid w:val="0059493C"/>
    <w:rsid w:val="005D333D"/>
    <w:rsid w:val="005E0F65"/>
    <w:rsid w:val="005E6E92"/>
    <w:rsid w:val="00655DE3"/>
    <w:rsid w:val="00671A40"/>
    <w:rsid w:val="00842FE0"/>
    <w:rsid w:val="00890EFB"/>
    <w:rsid w:val="008B6DE7"/>
    <w:rsid w:val="008F5B3D"/>
    <w:rsid w:val="0093016A"/>
    <w:rsid w:val="00950082"/>
    <w:rsid w:val="009D18AA"/>
    <w:rsid w:val="00AF3532"/>
    <w:rsid w:val="00B4728A"/>
    <w:rsid w:val="00B50FCC"/>
    <w:rsid w:val="00B569B3"/>
    <w:rsid w:val="00B97293"/>
    <w:rsid w:val="00BE2059"/>
    <w:rsid w:val="00C0396E"/>
    <w:rsid w:val="00C12C66"/>
    <w:rsid w:val="00C14B47"/>
    <w:rsid w:val="00D2753D"/>
    <w:rsid w:val="00E165AB"/>
    <w:rsid w:val="00E33177"/>
    <w:rsid w:val="00E726BD"/>
    <w:rsid w:val="00EA3F16"/>
    <w:rsid w:val="00EE2789"/>
    <w:rsid w:val="00EF4644"/>
    <w:rsid w:val="00FB39D0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98B425"/>
  <w15:docId w15:val="{C1FC9AD2-968D-4398-86ED-708CB36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0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00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95008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95008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41D2D650DC141BEED92D59170442E" ma:contentTypeVersion="2" ma:contentTypeDescription="Opret et nyt dokument." ma:contentTypeScope="" ma:versionID="d633fa59d046ea36f74621b955375c44">
  <xsd:schema xmlns:xsd="http://www.w3.org/2001/XMLSchema" xmlns:xs="http://www.w3.org/2001/XMLSchema" xmlns:p="http://schemas.microsoft.com/office/2006/metadata/properties" xmlns:ns3="49753991-2045-41f3-bdfd-8619be4d9ad1" targetNamespace="http://schemas.microsoft.com/office/2006/metadata/properties" ma:root="true" ma:fieldsID="8edeb04089da146ac3e3065a4461e182" ns3:_="">
    <xsd:import namespace="49753991-2045-41f3-bdfd-8619be4d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53991-2045-41f3-bdfd-8619be4d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D3F9E-1B4D-409E-8D6D-A330C658565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9753991-2045-41f3-bdfd-8619be4d9a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09616E-2C52-41E9-9D23-453B924A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0298C-2517-4CD3-85DF-C8307222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53991-2045-41f3-bdfd-8619be4d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11</TotalTime>
  <Pages>1</Pages>
  <Words>66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6</cp:revision>
  <cp:lastPrinted>2019-10-25T11:10:00Z</cp:lastPrinted>
  <dcterms:created xsi:type="dcterms:W3CDTF">2025-03-17T08:49:00Z</dcterms:created>
  <dcterms:modified xsi:type="dcterms:W3CDTF">2025-03-17T11:58:00Z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0x0101002C241D2D650DC141BEED92D59170442E</vt:lpwstr>
  </property>
</Properties>
</file>